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7831" w:rsidRPr="003C3B0A" w:rsidRDefault="00637831" w:rsidP="00DE1C30">
      <w:pPr>
        <w:rPr>
          <w:b/>
        </w:rPr>
      </w:pPr>
      <w:bookmarkStart w:id="0" w:name="_GoBack"/>
      <w:bookmarkEnd w:id="0"/>
      <w:r w:rsidRPr="003C3B0A">
        <w:rPr>
          <w:b/>
        </w:rPr>
        <w:t>Prot.</w:t>
      </w:r>
      <w:r w:rsidR="007E1BEA">
        <w:rPr>
          <w:b/>
        </w:rPr>
        <w:t>377</w:t>
      </w:r>
      <w:r w:rsidRPr="003C3B0A">
        <w:rPr>
          <w:b/>
        </w:rPr>
        <w:t xml:space="preserve"> /A40</w:t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="00A057F9" w:rsidRPr="003C3B0A">
        <w:rPr>
          <w:b/>
        </w:rPr>
        <w:t xml:space="preserve">           </w:t>
      </w:r>
      <w:r w:rsidR="003C3B0A" w:rsidRPr="003C3B0A">
        <w:rPr>
          <w:b/>
        </w:rPr>
        <w:t xml:space="preserve">           </w:t>
      </w:r>
      <w:r w:rsidR="00A057F9" w:rsidRPr="003C3B0A">
        <w:rPr>
          <w:b/>
        </w:rPr>
        <w:t xml:space="preserve"> </w:t>
      </w:r>
      <w:r w:rsidRPr="003C3B0A">
        <w:rPr>
          <w:b/>
        </w:rPr>
        <w:t xml:space="preserve">  Nola 2</w:t>
      </w:r>
      <w:r w:rsidR="003C3B0A" w:rsidRPr="003C3B0A">
        <w:rPr>
          <w:b/>
        </w:rPr>
        <w:t>5</w:t>
      </w:r>
      <w:r w:rsidRPr="003C3B0A">
        <w:rPr>
          <w:b/>
        </w:rPr>
        <w:t xml:space="preserve"> Novembre 201</w:t>
      </w:r>
      <w:r w:rsidR="003C3B0A" w:rsidRPr="003C3B0A">
        <w:rPr>
          <w:b/>
        </w:rPr>
        <w:t>9</w:t>
      </w:r>
    </w:p>
    <w:p w:rsidR="001106EA" w:rsidRPr="003C3B0A" w:rsidRDefault="001106EA" w:rsidP="00DE1C30">
      <w:pPr>
        <w:rPr>
          <w:b/>
        </w:rPr>
      </w:pPr>
    </w:p>
    <w:p w:rsidR="001106EA" w:rsidRPr="003C3B0A" w:rsidRDefault="001E2B87" w:rsidP="001E2B87">
      <w:pPr>
        <w:jc w:val="right"/>
        <w:rPr>
          <w:b/>
        </w:rPr>
      </w:pPr>
      <w:r w:rsidRPr="003C3B0A">
        <w:rPr>
          <w:b/>
        </w:rPr>
        <w:t xml:space="preserve">A tutto il personale </w:t>
      </w:r>
    </w:p>
    <w:p w:rsidR="001E2B87" w:rsidRPr="003C3B0A" w:rsidRDefault="001E2B87" w:rsidP="001E2B87">
      <w:pPr>
        <w:jc w:val="right"/>
        <w:rPr>
          <w:b/>
        </w:rPr>
      </w:pPr>
      <w:r w:rsidRPr="003C3B0A">
        <w:rPr>
          <w:b/>
        </w:rPr>
        <w:t>Del 2° Circolo Didattico Nola</w:t>
      </w:r>
    </w:p>
    <w:p w:rsidR="001E2B87" w:rsidRPr="003C3B0A" w:rsidRDefault="001E2B87" w:rsidP="001E2B87">
      <w:pPr>
        <w:jc w:val="right"/>
        <w:rPr>
          <w:b/>
        </w:rPr>
      </w:pPr>
      <w:r w:rsidRPr="003C3B0A">
        <w:rPr>
          <w:b/>
        </w:rPr>
        <w:t>Al D.S.G.A.</w:t>
      </w:r>
    </w:p>
    <w:p w:rsidR="001E2B87" w:rsidRPr="003C3B0A" w:rsidRDefault="001E2B87" w:rsidP="001E2B87">
      <w:pPr>
        <w:jc w:val="right"/>
        <w:rPr>
          <w:b/>
        </w:rPr>
      </w:pPr>
      <w:r w:rsidRPr="003C3B0A">
        <w:rPr>
          <w:b/>
        </w:rPr>
        <w:t>Atti</w:t>
      </w:r>
    </w:p>
    <w:p w:rsidR="001E2B87" w:rsidRDefault="001E2B87" w:rsidP="001E2B87">
      <w:pPr>
        <w:jc w:val="right"/>
        <w:rPr>
          <w:b/>
        </w:rPr>
      </w:pPr>
    </w:p>
    <w:p w:rsidR="003C3B0A" w:rsidRDefault="003C3B0A" w:rsidP="001E2B87">
      <w:pPr>
        <w:jc w:val="right"/>
        <w:rPr>
          <w:b/>
        </w:rPr>
      </w:pPr>
    </w:p>
    <w:p w:rsidR="007E1BEA" w:rsidRDefault="007E1BEA" w:rsidP="001E2B87">
      <w:pPr>
        <w:jc w:val="right"/>
        <w:rPr>
          <w:b/>
        </w:rPr>
      </w:pPr>
    </w:p>
    <w:p w:rsidR="003C3B0A" w:rsidRDefault="003C3B0A" w:rsidP="001E2B87">
      <w:pPr>
        <w:jc w:val="right"/>
        <w:rPr>
          <w:b/>
        </w:rPr>
      </w:pPr>
    </w:p>
    <w:p w:rsidR="00E83137" w:rsidRDefault="00E83137" w:rsidP="001E2B87">
      <w:pPr>
        <w:jc w:val="right"/>
        <w:rPr>
          <w:b/>
        </w:rPr>
      </w:pPr>
    </w:p>
    <w:p w:rsidR="003C3B0A" w:rsidRDefault="00563E99" w:rsidP="00563E99">
      <w:pPr>
        <w:jc w:val="both"/>
        <w:rPr>
          <w:b/>
        </w:rPr>
      </w:pPr>
      <w:r>
        <w:rPr>
          <w:b/>
        </w:rPr>
        <w:t xml:space="preserve">Oggetto: </w:t>
      </w:r>
      <w:r w:rsidR="00E83137">
        <w:rPr>
          <w:b/>
        </w:rPr>
        <w:t>Sottoscrizione D.V.R.</w:t>
      </w:r>
    </w:p>
    <w:p w:rsidR="007E1BEA" w:rsidRDefault="007E1BEA" w:rsidP="00563E99">
      <w:pPr>
        <w:jc w:val="both"/>
        <w:rPr>
          <w:b/>
        </w:rPr>
      </w:pPr>
    </w:p>
    <w:p w:rsidR="003C3B0A" w:rsidRDefault="003C3B0A" w:rsidP="001E2B87">
      <w:pPr>
        <w:jc w:val="right"/>
        <w:rPr>
          <w:b/>
        </w:rPr>
      </w:pPr>
    </w:p>
    <w:p w:rsidR="003C3B0A" w:rsidRDefault="003C3B0A" w:rsidP="003C3B0A">
      <w:pPr>
        <w:jc w:val="both"/>
        <w:rPr>
          <w:b/>
        </w:rPr>
      </w:pPr>
      <w:r>
        <w:rPr>
          <w:b/>
        </w:rPr>
        <w:t xml:space="preserve">Si comunica a tutto il personale che in data odierna Prot. n°3763/A23 del 25/11/19 è stato emesso e sottoscritto il D.V.R. alla presenza del Rappresentante </w:t>
      </w:r>
      <w:r w:rsidR="009673AA">
        <w:rPr>
          <w:b/>
        </w:rPr>
        <w:t>dei lavora</w:t>
      </w:r>
      <w:r w:rsidR="00F12346">
        <w:rPr>
          <w:b/>
        </w:rPr>
        <w:t xml:space="preserve">tori per la sicurezza, del RSPP </w:t>
      </w:r>
      <w:r w:rsidR="00E83137">
        <w:rPr>
          <w:b/>
        </w:rPr>
        <w:t xml:space="preserve">e del datore di lavoro, </w:t>
      </w:r>
      <w:r w:rsidR="009673AA">
        <w:rPr>
          <w:b/>
        </w:rPr>
        <w:t xml:space="preserve">ed è disponibile </w:t>
      </w:r>
      <w:r w:rsidR="00CB3708">
        <w:rPr>
          <w:b/>
        </w:rPr>
        <w:t>per gli organi di vigilanza e di controllo presso gli uffici di Presidenza e relativa copia nei plessi distaccati.</w:t>
      </w:r>
    </w:p>
    <w:p w:rsidR="00CB3708" w:rsidRDefault="00CB3708" w:rsidP="003C3B0A">
      <w:pPr>
        <w:jc w:val="both"/>
        <w:rPr>
          <w:b/>
        </w:rPr>
      </w:pPr>
    </w:p>
    <w:p w:rsidR="00CB3708" w:rsidRDefault="00CB3708" w:rsidP="003C3B0A">
      <w:pPr>
        <w:jc w:val="both"/>
        <w:rPr>
          <w:b/>
        </w:rPr>
      </w:pPr>
    </w:p>
    <w:p w:rsidR="00CB3708" w:rsidRDefault="00CB3708" w:rsidP="003C3B0A">
      <w:pPr>
        <w:jc w:val="both"/>
        <w:rPr>
          <w:b/>
        </w:rPr>
      </w:pPr>
    </w:p>
    <w:p w:rsidR="00CB3708" w:rsidRDefault="00CB3708" w:rsidP="003C3B0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Dirigente Scolastico</w:t>
      </w:r>
    </w:p>
    <w:p w:rsidR="00CB3708" w:rsidRDefault="00CB3708" w:rsidP="003C3B0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Prof.ssa Tania Iasevoli</w:t>
      </w:r>
    </w:p>
    <w:p w:rsidR="00CB3708" w:rsidRDefault="00CB3708" w:rsidP="003C3B0A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Firma autografata omessa ai sensi</w:t>
      </w:r>
    </w:p>
    <w:p w:rsidR="00563E99" w:rsidRPr="00CB3708" w:rsidRDefault="00563E99" w:rsidP="003C3B0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Dell’art.3 del D.Lgs. n.39/1993</w:t>
      </w:r>
    </w:p>
    <w:p w:rsidR="003C3B0A" w:rsidRDefault="003C3B0A" w:rsidP="001E2B87">
      <w:pPr>
        <w:jc w:val="right"/>
        <w:rPr>
          <w:b/>
        </w:rPr>
      </w:pPr>
    </w:p>
    <w:p w:rsidR="003C3B0A" w:rsidRDefault="003C3B0A" w:rsidP="001E2B87">
      <w:pPr>
        <w:jc w:val="right"/>
        <w:rPr>
          <w:b/>
        </w:rPr>
      </w:pPr>
    </w:p>
    <w:p w:rsidR="003C3B0A" w:rsidRPr="003C3B0A" w:rsidRDefault="003C3B0A" w:rsidP="001E2B87">
      <w:pPr>
        <w:jc w:val="right"/>
        <w:rPr>
          <w:b/>
        </w:rPr>
      </w:pPr>
    </w:p>
    <w:p w:rsidR="00F24927" w:rsidRPr="003C3B0A" w:rsidRDefault="00344148" w:rsidP="007E1BEA">
      <w:pPr>
        <w:jc w:val="both"/>
        <w:rPr>
          <w:b/>
          <w:sz w:val="20"/>
          <w:szCs w:val="20"/>
        </w:rPr>
      </w:pP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  <w:r w:rsidRPr="003C3B0A">
        <w:rPr>
          <w:b/>
        </w:rPr>
        <w:tab/>
      </w:r>
    </w:p>
    <w:p w:rsidR="00F24927" w:rsidRPr="003C3B0A" w:rsidRDefault="00F24927" w:rsidP="0006491E">
      <w:pPr>
        <w:jc w:val="both"/>
        <w:rPr>
          <w:b/>
          <w:sz w:val="20"/>
          <w:szCs w:val="20"/>
        </w:rPr>
      </w:pPr>
    </w:p>
    <w:p w:rsidR="00F24927" w:rsidRPr="003C3B0A" w:rsidRDefault="00F24927" w:rsidP="0006491E">
      <w:pPr>
        <w:jc w:val="both"/>
        <w:rPr>
          <w:b/>
          <w:sz w:val="20"/>
          <w:szCs w:val="20"/>
        </w:rPr>
      </w:pPr>
    </w:p>
    <w:p w:rsidR="00F24927" w:rsidRPr="003C3B0A" w:rsidRDefault="00F24927" w:rsidP="0006491E">
      <w:pPr>
        <w:jc w:val="both"/>
        <w:rPr>
          <w:rFonts w:ascii="Calibri" w:hAnsi="Calibri"/>
          <w:b/>
        </w:rPr>
      </w:pPr>
    </w:p>
    <w:p w:rsidR="002C3D3E" w:rsidRPr="003C3B0A" w:rsidRDefault="002C3D3E" w:rsidP="0006491E">
      <w:pPr>
        <w:jc w:val="both"/>
        <w:rPr>
          <w:b/>
          <w:sz w:val="20"/>
          <w:szCs w:val="20"/>
        </w:rPr>
      </w:pPr>
    </w:p>
    <w:sectPr w:rsidR="002C3D3E" w:rsidRPr="003C3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E9" w:rsidRDefault="005E1DE9">
      <w:r>
        <w:separator/>
      </w:r>
    </w:p>
  </w:endnote>
  <w:endnote w:type="continuationSeparator" w:id="0">
    <w:p w:rsidR="005E1DE9" w:rsidRDefault="005E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37" w:rsidRDefault="00E831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37" w:rsidRDefault="00E8313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37" w:rsidRDefault="00E831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E9" w:rsidRDefault="005E1DE9">
      <w:r>
        <w:separator/>
      </w:r>
    </w:p>
  </w:footnote>
  <w:footnote w:type="continuationSeparator" w:id="0">
    <w:p w:rsidR="005E1DE9" w:rsidRDefault="005E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37" w:rsidRDefault="00E831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37" w:rsidRDefault="00861D5A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3581400</wp:posOffset>
          </wp:positionH>
          <wp:positionV relativeFrom="paragraph">
            <wp:posOffset>-140335</wp:posOffset>
          </wp:positionV>
          <wp:extent cx="840740" cy="89789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97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-149860</wp:posOffset>
          </wp:positionV>
          <wp:extent cx="1169670" cy="110744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1107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12065</wp:posOffset>
          </wp:positionV>
          <wp:extent cx="1250315" cy="745490"/>
          <wp:effectExtent l="0" t="0" r="698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745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12065</wp:posOffset>
          </wp:positionV>
          <wp:extent cx="812165" cy="507365"/>
          <wp:effectExtent l="0" t="0" r="6985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507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137">
      <w:rPr>
        <w:lang w:val="it-IT"/>
      </w:rPr>
      <w:t xml:space="preserve">                                           </w:t>
    </w:r>
    <w:r w:rsidR="00E83137">
      <w:rPr>
        <w:lang w:val="it-IT"/>
      </w:rPr>
      <w:tab/>
    </w:r>
  </w:p>
  <w:p w:rsidR="00E83137" w:rsidRDefault="00E83137">
    <w:pPr>
      <w:pStyle w:val="Intestazione"/>
    </w:pPr>
    <w:r>
      <w:t xml:space="preserve">  </w:t>
    </w:r>
  </w:p>
  <w:p w:rsidR="00E83137" w:rsidRDefault="00E83137">
    <w:pPr>
      <w:pStyle w:val="Intestazione"/>
    </w:pPr>
  </w:p>
  <w:p w:rsidR="00E83137" w:rsidRDefault="00E83137">
    <w:pPr>
      <w:pStyle w:val="Intestazione"/>
      <w:rPr>
        <w:sz w:val="16"/>
        <w:szCs w:val="16"/>
      </w:rPr>
    </w:pPr>
    <w:r>
      <w:t xml:space="preserve">                                                                                                 </w:t>
    </w:r>
  </w:p>
  <w:p w:rsidR="00E83137" w:rsidRPr="002862DD" w:rsidRDefault="00E83137">
    <w:pPr>
      <w:pStyle w:val="Intestazione"/>
      <w:rPr>
        <w:i/>
        <w:sz w:val="20"/>
        <w:szCs w:val="20"/>
      </w:rPr>
    </w:pPr>
    <w:r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ab/>
      <w:t xml:space="preserve">                                                             </w:t>
    </w:r>
    <w:r>
      <w:rPr>
        <w:i/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                                      </w:t>
    </w:r>
    <w:r w:rsidRPr="002862DD">
      <w:rPr>
        <w:sz w:val="20"/>
        <w:szCs w:val="20"/>
      </w:rPr>
      <w:t xml:space="preserve">Unione Europea                                                       </w:t>
    </w:r>
  </w:p>
  <w:p w:rsidR="00E83137" w:rsidRDefault="00E83137">
    <w:pPr>
      <w:pStyle w:val="Intestazione"/>
      <w:tabs>
        <w:tab w:val="clear" w:pos="4819"/>
        <w:tab w:val="clear" w:pos="9638"/>
        <w:tab w:val="left" w:pos="5400"/>
      </w:tabs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</w:t>
    </w:r>
    <w:r>
      <w:rPr>
        <w:sz w:val="20"/>
        <w:szCs w:val="20"/>
      </w:rPr>
      <w:t>Polo Qualità</w:t>
    </w:r>
    <w:r>
      <w:t xml:space="preserve">              </w:t>
    </w:r>
    <w:r>
      <w:rPr>
        <w:i/>
        <w:sz w:val="16"/>
        <w:szCs w:val="16"/>
      </w:rPr>
      <w:t xml:space="preserve">                                                    </w:t>
    </w:r>
  </w:p>
  <w:p w:rsidR="00E83137" w:rsidRDefault="00E83137" w:rsidP="002862DD">
    <w:pPr>
      <w:pStyle w:val="Intestazione"/>
      <w:tabs>
        <w:tab w:val="clear" w:pos="4819"/>
        <w:tab w:val="clear" w:pos="9638"/>
        <w:tab w:val="left" w:pos="6045"/>
      </w:tabs>
    </w:pPr>
    <w:r>
      <w:t xml:space="preserve">           </w:t>
    </w:r>
    <w:r>
      <w:tab/>
      <w:t>Napoli</w:t>
    </w:r>
  </w:p>
  <w:p w:rsidR="00E83137" w:rsidRDefault="00E83137">
    <w:pPr>
      <w:pStyle w:val="Intestazione"/>
      <w:rPr>
        <w:i/>
        <w:sz w:val="16"/>
        <w:szCs w:val="16"/>
      </w:rPr>
    </w:pPr>
  </w:p>
  <w:p w:rsidR="00E83137" w:rsidRDefault="00E83137">
    <w:pPr>
      <w:jc w:val="center"/>
      <w:rPr>
        <w:sz w:val="20"/>
        <w:szCs w:val="20"/>
      </w:rPr>
    </w:pPr>
    <w:r>
      <w:rPr>
        <w:b/>
        <w:sz w:val="20"/>
        <w:szCs w:val="20"/>
      </w:rPr>
      <w:t>DIREZIONE DIDATTICA  STATALE “MARIA SANSEVERINO” 2° CIRCOLO</w:t>
    </w:r>
  </w:p>
  <w:p w:rsidR="00E83137" w:rsidRDefault="00E83137">
    <w:pPr>
      <w:jc w:val="center"/>
    </w:pPr>
    <w:r>
      <w:rPr>
        <w:sz w:val="20"/>
        <w:szCs w:val="20"/>
      </w:rPr>
      <w:t>Via A Ciccone n°18, 80035 Nola (NA)  -   cod. fiscale 92019730636  Tel. Fax. 081 8234612</w:t>
    </w:r>
  </w:p>
  <w:p w:rsidR="00E83137" w:rsidRDefault="00E83137">
    <w:pPr>
      <w:jc w:val="center"/>
    </w:pPr>
    <w:hyperlink r:id="rId5" w:history="1">
      <w:r>
        <w:rPr>
          <w:rStyle w:val="Collegamentoipertestuale"/>
          <w:sz w:val="20"/>
          <w:szCs w:val="20"/>
        </w:rPr>
        <w:t>www.cdnolasanseverino.gov.it</w:t>
      </w:r>
    </w:hyperlink>
    <w:r>
      <w:rPr>
        <w:sz w:val="20"/>
        <w:szCs w:val="20"/>
      </w:rPr>
      <w:t xml:space="preserve">  </w:t>
    </w:r>
    <w:hyperlink r:id="rId6" w:history="1">
      <w:r>
        <w:rPr>
          <w:rStyle w:val="Collegamentoipertestuale"/>
          <w:sz w:val="20"/>
          <w:szCs w:val="20"/>
        </w:rPr>
        <w:t>NAEE15300C@. istruzione.it</w:t>
      </w:r>
    </w:hyperlink>
    <w:r>
      <w:rPr>
        <w:sz w:val="20"/>
        <w:szCs w:val="20"/>
      </w:rPr>
      <w:t xml:space="preserve">   </w:t>
    </w:r>
    <w:hyperlink r:id="rId7" w:history="1">
      <w:r>
        <w:rPr>
          <w:rStyle w:val="Collegamentoipertestuale"/>
          <w:sz w:val="20"/>
          <w:szCs w:val="20"/>
        </w:rPr>
        <w:t>NAEE15300C@pec. istruzione.it</w:t>
      </w:r>
    </w:hyperlink>
  </w:p>
  <w:p w:rsidR="00E83137" w:rsidRDefault="00E83137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137" w:rsidRDefault="00E831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8C0"/>
    <w:multiLevelType w:val="hybridMultilevel"/>
    <w:tmpl w:val="BA9EF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AAC"/>
    <w:multiLevelType w:val="hybridMultilevel"/>
    <w:tmpl w:val="6300587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695024C"/>
    <w:multiLevelType w:val="hybridMultilevel"/>
    <w:tmpl w:val="B07626FA"/>
    <w:lvl w:ilvl="0" w:tplc="C868E48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0301472"/>
    <w:multiLevelType w:val="hybridMultilevel"/>
    <w:tmpl w:val="19C61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49D2"/>
    <w:multiLevelType w:val="hybridMultilevel"/>
    <w:tmpl w:val="3E28DE3C"/>
    <w:lvl w:ilvl="0" w:tplc="63DC6392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81E11"/>
    <w:multiLevelType w:val="hybridMultilevel"/>
    <w:tmpl w:val="B1A46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72DE6"/>
    <w:multiLevelType w:val="hybridMultilevel"/>
    <w:tmpl w:val="19C61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A4A85"/>
    <w:multiLevelType w:val="hybridMultilevel"/>
    <w:tmpl w:val="19C61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4476"/>
    <w:multiLevelType w:val="hybridMultilevel"/>
    <w:tmpl w:val="5E4A9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A"/>
    <w:rsid w:val="00025040"/>
    <w:rsid w:val="0006491E"/>
    <w:rsid w:val="00095C95"/>
    <w:rsid w:val="000C07A7"/>
    <w:rsid w:val="000F4F34"/>
    <w:rsid w:val="00100070"/>
    <w:rsid w:val="001106EA"/>
    <w:rsid w:val="0013092E"/>
    <w:rsid w:val="0013455F"/>
    <w:rsid w:val="0013759A"/>
    <w:rsid w:val="0017244A"/>
    <w:rsid w:val="00175FC6"/>
    <w:rsid w:val="00182522"/>
    <w:rsid w:val="001E2B87"/>
    <w:rsid w:val="001F7364"/>
    <w:rsid w:val="00202F7F"/>
    <w:rsid w:val="002862DD"/>
    <w:rsid w:val="002C3D3E"/>
    <w:rsid w:val="002E6A96"/>
    <w:rsid w:val="002F5B70"/>
    <w:rsid w:val="00320AF2"/>
    <w:rsid w:val="00334408"/>
    <w:rsid w:val="00344148"/>
    <w:rsid w:val="003579DF"/>
    <w:rsid w:val="003B11B8"/>
    <w:rsid w:val="003C3B0A"/>
    <w:rsid w:val="0041561E"/>
    <w:rsid w:val="004763B6"/>
    <w:rsid w:val="004D08A7"/>
    <w:rsid w:val="0050478D"/>
    <w:rsid w:val="005258DD"/>
    <w:rsid w:val="00531AA9"/>
    <w:rsid w:val="00553BB5"/>
    <w:rsid w:val="00563E99"/>
    <w:rsid w:val="005804B8"/>
    <w:rsid w:val="005859FF"/>
    <w:rsid w:val="0059490F"/>
    <w:rsid w:val="005B5534"/>
    <w:rsid w:val="005C62F2"/>
    <w:rsid w:val="005E1DE9"/>
    <w:rsid w:val="00636FB6"/>
    <w:rsid w:val="00637831"/>
    <w:rsid w:val="00642ED9"/>
    <w:rsid w:val="006577FB"/>
    <w:rsid w:val="006A0F77"/>
    <w:rsid w:val="006A3EF4"/>
    <w:rsid w:val="006C34D2"/>
    <w:rsid w:val="006D1C45"/>
    <w:rsid w:val="00701DC1"/>
    <w:rsid w:val="00717EE2"/>
    <w:rsid w:val="007B6100"/>
    <w:rsid w:val="007E1BEA"/>
    <w:rsid w:val="00805DB6"/>
    <w:rsid w:val="00814E52"/>
    <w:rsid w:val="00824940"/>
    <w:rsid w:val="00861D5A"/>
    <w:rsid w:val="00873415"/>
    <w:rsid w:val="008819EE"/>
    <w:rsid w:val="00885BC1"/>
    <w:rsid w:val="008C19FF"/>
    <w:rsid w:val="008C7150"/>
    <w:rsid w:val="008D7DE8"/>
    <w:rsid w:val="0091507E"/>
    <w:rsid w:val="009178DE"/>
    <w:rsid w:val="009673AA"/>
    <w:rsid w:val="0099202C"/>
    <w:rsid w:val="009A2FF4"/>
    <w:rsid w:val="009E51F0"/>
    <w:rsid w:val="009F78E3"/>
    <w:rsid w:val="00A057F9"/>
    <w:rsid w:val="00A459FA"/>
    <w:rsid w:val="00A92D78"/>
    <w:rsid w:val="00AA766C"/>
    <w:rsid w:val="00AE5741"/>
    <w:rsid w:val="00B05492"/>
    <w:rsid w:val="00B343CD"/>
    <w:rsid w:val="00B61FCD"/>
    <w:rsid w:val="00B6665E"/>
    <w:rsid w:val="00B752D4"/>
    <w:rsid w:val="00C95089"/>
    <w:rsid w:val="00CB3708"/>
    <w:rsid w:val="00D554EA"/>
    <w:rsid w:val="00D930DB"/>
    <w:rsid w:val="00DA2C83"/>
    <w:rsid w:val="00DB3F02"/>
    <w:rsid w:val="00DB6E10"/>
    <w:rsid w:val="00DE1C30"/>
    <w:rsid w:val="00DF60FC"/>
    <w:rsid w:val="00E723D3"/>
    <w:rsid w:val="00E83137"/>
    <w:rsid w:val="00EA56AF"/>
    <w:rsid w:val="00EC6D89"/>
    <w:rsid w:val="00F12346"/>
    <w:rsid w:val="00F24927"/>
    <w:rsid w:val="00F47091"/>
    <w:rsid w:val="00F50B18"/>
    <w:rsid w:val="00FB6FB8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  <w:lang w:val="it-IT" w:eastAsia="ar-SA" w:bidi="ar-SA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msolistparagraph0">
    <w:name w:val="msolistparagraph"/>
    <w:basedOn w:val="Normale"/>
    <w:pPr>
      <w:spacing w:before="150" w:after="225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Normale0">
    <w:name w:val="[Normale]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  <w:lang w:val="it-IT" w:eastAsia="ar-SA" w:bidi="ar-SA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msolistparagraph0">
    <w:name w:val="msolistparagraph"/>
    <w:basedOn w:val="Normale"/>
    <w:pPr>
      <w:spacing w:before="150" w:after="225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Normale0">
    <w:name w:val="[Normale]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NAEE15300C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NAEE15300C@istruzione.it" TargetMode="External"/><Relationship Id="rId5" Type="http://schemas.openxmlformats.org/officeDocument/2006/relationships/hyperlink" Target="http://www.cdnolasanseverino.it/" TargetMode="External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\Desktop\Downloads\SOTTOSCRIZIONE%20D.V.R.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4B91-8093-4FAD-8695-1E5CFAC0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SOTTOSCRIZIONE D.V.R. (1).dot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BASTARDS TeaM</Company>
  <LinksUpToDate>false</LinksUpToDate>
  <CharactersWithSpaces>698</CharactersWithSpaces>
  <SharedDoc>false</SharedDoc>
  <HLinks>
    <vt:vector size="18" baseType="variant">
      <vt:variant>
        <vt:i4>196713</vt:i4>
      </vt:variant>
      <vt:variant>
        <vt:i4>6</vt:i4>
      </vt:variant>
      <vt:variant>
        <vt:i4>0</vt:i4>
      </vt:variant>
      <vt:variant>
        <vt:i4>5</vt:i4>
      </vt:variant>
      <vt:variant>
        <vt:lpwstr>mailto:NAEE15300C@istruzione.it</vt:lpwstr>
      </vt:variant>
      <vt:variant>
        <vt:lpwstr/>
      </vt:variant>
      <vt:variant>
        <vt:i4>196713</vt:i4>
      </vt:variant>
      <vt:variant>
        <vt:i4>3</vt:i4>
      </vt:variant>
      <vt:variant>
        <vt:i4>0</vt:i4>
      </vt:variant>
      <vt:variant>
        <vt:i4>5</vt:i4>
      </vt:variant>
      <vt:variant>
        <vt:lpwstr>mailto:NAEE15300C@istruzione.it</vt:lpwstr>
      </vt:variant>
      <vt:variant>
        <vt:lpwstr/>
      </vt:variant>
      <vt:variant>
        <vt:i4>1507352</vt:i4>
      </vt:variant>
      <vt:variant>
        <vt:i4>0</vt:i4>
      </vt:variant>
      <vt:variant>
        <vt:i4>0</vt:i4>
      </vt:variant>
      <vt:variant>
        <vt:i4>5</vt:i4>
      </vt:variant>
      <vt:variant>
        <vt:lpwstr>http://www.cdnolasanseverino.it/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Michele</dc:creator>
  <cp:lastModifiedBy>Michele</cp:lastModifiedBy>
  <cp:revision>1</cp:revision>
  <cp:lastPrinted>2018-11-27T08:16:00Z</cp:lastPrinted>
  <dcterms:created xsi:type="dcterms:W3CDTF">2019-11-25T12:40:00Z</dcterms:created>
  <dcterms:modified xsi:type="dcterms:W3CDTF">2019-11-25T12:40:00Z</dcterms:modified>
</cp:coreProperties>
</file>